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E76C73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E76C73" w:rsidRPr="00E76C73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456861BA" w:rsidR="006348DA" w:rsidRPr="00E76C73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E76C73">
                  <w:t xml:space="preserve">HTLL Board Meeting </w:t>
                </w:r>
                <w:r w:rsidR="00851F20">
                  <w:t>Minutes</w:t>
                </w:r>
              </w:sdtContent>
            </w:sdt>
            <w:r w:rsidR="006348DA" w:rsidRPr="00E76C73">
              <w:t xml:space="preserve"> </w:t>
            </w:r>
          </w:p>
        </w:tc>
      </w:tr>
      <w:tr w:rsidR="00E76C73" w:rsidRPr="00E76C73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E76C73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E76C73">
                  <w:t>Location:</w:t>
                </w:r>
              </w:sdtContent>
            </w:sdt>
            <w:r w:rsidR="006348DA" w:rsidRPr="00E76C73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sdt>
            <w:sdtPr>
              <w:id w:val="-1314706371"/>
              <w:placeholder>
                <w:docPart w:val="6A54B3F321D5FF49AACE6FA1452CC390"/>
              </w:placeholder>
              <w15:appearance w15:val="hidden"/>
            </w:sdtPr>
            <w:sdtContent>
              <w:p w14:paraId="01C2379C" w14:textId="17AD3F2B" w:rsidR="006348DA" w:rsidRPr="00E76C73" w:rsidRDefault="000804DA" w:rsidP="006348DA">
                <w:pPr>
                  <w:pStyle w:val="Details"/>
                </w:pPr>
                <w:r>
                  <w:t>High Street Delicatessen</w:t>
                </w:r>
              </w:p>
            </w:sdtContent>
          </w:sdt>
        </w:tc>
      </w:tr>
      <w:tr w:rsidR="00E76C73" w:rsidRPr="00E76C73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E76C73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E76C73">
                  <w:t>Date:</w:t>
                </w:r>
              </w:sdtContent>
            </w:sdt>
            <w:r w:rsidR="006348DA" w:rsidRPr="00E76C73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25235194" w:rsidR="006348DA" w:rsidRPr="00E76C73" w:rsidRDefault="009E30C2" w:rsidP="006348DA">
            <w:pPr>
              <w:pStyle w:val="Details"/>
            </w:pPr>
            <w:r w:rsidRPr="00E76C73">
              <w:t>Tuesday, October 14th</w:t>
            </w:r>
          </w:p>
        </w:tc>
      </w:tr>
      <w:tr w:rsidR="00E76C73" w:rsidRPr="00E76C73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E76C73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E76C73">
                  <w:t xml:space="preserve">Time: </w:t>
                </w:r>
              </w:sdtContent>
            </w:sdt>
            <w:r w:rsidR="006348DA" w:rsidRPr="00E76C73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E76C73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E76C73">
                  <w:t>8pm</w:t>
                </w:r>
              </w:sdtContent>
            </w:sdt>
          </w:p>
        </w:tc>
      </w:tr>
    </w:tbl>
    <w:p w14:paraId="213C9BA6" w14:textId="77777777" w:rsidR="0086196D" w:rsidRPr="00E76C73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E76C73">
            <w:t>Agenda details</w:t>
          </w:r>
        </w:sdtContent>
      </w:sdt>
      <w:r w:rsidR="006348DA" w:rsidRPr="00E76C73">
        <w:t xml:space="preserve"> </w:t>
      </w:r>
    </w:p>
    <w:p w14:paraId="2D2BE8DA" w14:textId="77777777" w:rsidR="0086196D" w:rsidRPr="00E76C73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E76C73">
            <w:t>Introductions</w:t>
          </w:r>
        </w:sdtContent>
      </w:sdt>
      <w:r w:rsidR="006348DA" w:rsidRPr="00E76C73">
        <w:t xml:space="preserve"> </w:t>
      </w:r>
    </w:p>
    <w:p w14:paraId="4346916A" w14:textId="18A98A1B" w:rsidR="002B1BAA" w:rsidRPr="00E76C73" w:rsidRDefault="002B1BAA" w:rsidP="00F85405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Intro by Kevin Golden, HTLL President</w:t>
      </w:r>
    </w:p>
    <w:p w14:paraId="0C1CE7C9" w14:textId="1BFF14EE" w:rsidR="00716A56" w:rsidRPr="00E76C73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E76C73">
            <w:rPr>
              <w:color w:val="000000" w:themeColor="text1"/>
            </w:rPr>
            <w:t>Approval of previous minutes</w:t>
          </w:r>
        </w:sdtContent>
      </w:sdt>
      <w:r w:rsidR="00716A56" w:rsidRPr="00E76C73">
        <w:rPr>
          <w:color w:val="000000" w:themeColor="text1"/>
        </w:rPr>
        <w:t>/Secretary to take attendance</w:t>
      </w:r>
    </w:p>
    <w:p w14:paraId="6CDB4625" w14:textId="45CDCF7B" w:rsidR="00376687" w:rsidRPr="00E76C73" w:rsidRDefault="00376687" w:rsidP="000B3571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District Update</w:t>
      </w:r>
    </w:p>
    <w:p w14:paraId="4CB8086B" w14:textId="5558201F" w:rsidR="00376687" w:rsidRPr="00E76C73" w:rsidRDefault="00376687" w:rsidP="00376687">
      <w:pPr>
        <w:pStyle w:val="Heading4"/>
        <w:rPr>
          <w:color w:val="000000" w:themeColor="text1"/>
        </w:rPr>
      </w:pPr>
      <w:r w:rsidRPr="00E76C73">
        <w:rPr>
          <w:color w:val="000000" w:themeColor="text1"/>
        </w:rPr>
        <w:t>District Meeting</w:t>
      </w:r>
      <w:r w:rsidR="008647A9" w:rsidRPr="00E76C73">
        <w:rPr>
          <w:color w:val="000000" w:themeColor="text1"/>
        </w:rPr>
        <w:t xml:space="preserve"> </w:t>
      </w:r>
      <w:r w:rsidR="00E945F6" w:rsidRPr="00E76C73">
        <w:rPr>
          <w:color w:val="000000" w:themeColor="text1"/>
        </w:rPr>
        <w:t>Recap from Sunday, 10/12</w:t>
      </w:r>
      <w:r w:rsidR="000804DA">
        <w:rPr>
          <w:color w:val="EE0000"/>
        </w:rPr>
        <w:t xml:space="preserve"> – All future tournaments will be double elimination</w:t>
      </w:r>
      <w:r w:rsidR="00E945F6" w:rsidRPr="00E76C73">
        <w:rPr>
          <w:color w:val="000000" w:themeColor="text1"/>
        </w:rPr>
        <w:t xml:space="preserve"> </w:t>
      </w:r>
      <w:r w:rsidRPr="00E76C73">
        <w:rPr>
          <w:color w:val="000000" w:themeColor="text1"/>
        </w:rPr>
        <w:t xml:space="preserve"> </w:t>
      </w:r>
    </w:p>
    <w:p w14:paraId="1A4AD39A" w14:textId="125FA522" w:rsidR="00716A56" w:rsidRPr="00E76C73" w:rsidRDefault="00716A56" w:rsidP="005D47A4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Twp Pending List:</w:t>
      </w:r>
    </w:p>
    <w:p w14:paraId="06A8F9E1" w14:textId="13CDE8C5" w:rsidR="00716A56" w:rsidRPr="00E76C73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Field 5 Field Net</w:t>
      </w:r>
    </w:p>
    <w:p w14:paraId="4E6BE97F" w14:textId="501BFE0D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Tree removal – field 9</w:t>
      </w:r>
      <w:r w:rsidR="00E945F6" w:rsidRPr="00E76C73">
        <w:rPr>
          <w:color w:val="000000" w:themeColor="text1"/>
        </w:rPr>
        <w:t xml:space="preserve"> – Complete.  Stump removal?</w:t>
      </w:r>
    </w:p>
    <w:p w14:paraId="7975BE7D" w14:textId="7008C87F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 xml:space="preserve">Shed </w:t>
      </w:r>
      <w:r w:rsidR="00C21532" w:rsidRPr="00E76C73">
        <w:rPr>
          <w:color w:val="000000" w:themeColor="text1"/>
        </w:rPr>
        <w:t>Update</w:t>
      </w:r>
    </w:p>
    <w:p w14:paraId="338379C1" w14:textId="04587073" w:rsidR="00716A56" w:rsidRPr="00E76C73" w:rsidRDefault="00716A56" w:rsidP="000B3571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Power wash Dugouts</w:t>
      </w:r>
    </w:p>
    <w:p w14:paraId="03F27F91" w14:textId="293EAADE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Fry hood cleaning</w:t>
      </w:r>
    </w:p>
    <w:p w14:paraId="4F23547E" w14:textId="1D1FA114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Irrigation improvements – Need DC approval if system can handle additional zones</w:t>
      </w:r>
    </w:p>
    <w:p w14:paraId="573249EE" w14:textId="0D0AD302" w:rsidR="0086196D" w:rsidRPr="00E76C73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E76C73">
            <w:t>COMMITTEE REPORTS</w:t>
          </w:r>
        </w:sdtContent>
      </w:sdt>
      <w:r w:rsidR="006348DA" w:rsidRPr="00E76C73">
        <w:t xml:space="preserve"> </w:t>
      </w:r>
    </w:p>
    <w:p w14:paraId="3F4B10DE" w14:textId="6E5BACE3" w:rsidR="0086196D" w:rsidRPr="00E76C73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E76C73">
            <w:rPr>
              <w:color w:val="000000" w:themeColor="text1"/>
            </w:rPr>
            <w:t xml:space="preserve">Financial Report Review </w:t>
          </w:r>
          <w:r w:rsidR="00D274DB" w:rsidRPr="00E76C73">
            <w:rPr>
              <w:color w:val="000000" w:themeColor="text1"/>
            </w:rPr>
            <w:t>(</w:t>
          </w:r>
          <w:r w:rsidR="002B1BAA" w:rsidRPr="00E76C73">
            <w:rPr>
              <w:color w:val="000000" w:themeColor="text1"/>
            </w:rPr>
            <w:t>Eric Hamberger</w:t>
          </w:r>
          <w:r w:rsidR="00D274DB" w:rsidRPr="00E76C73">
            <w:rPr>
              <w:color w:val="000000" w:themeColor="text1"/>
            </w:rPr>
            <w:t>)</w:t>
          </w:r>
        </w:sdtContent>
      </w:sdt>
      <w:r w:rsidR="00F85405" w:rsidRPr="00E76C73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49D7CD6E" w:rsidR="002B1BAA" w:rsidRPr="00E76C73" w:rsidRDefault="00FE56F5" w:rsidP="002B1BAA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Monthly financial report review</w:t>
          </w:r>
          <w:r w:rsidR="000804DA">
            <w:rPr>
              <w:color w:val="EE0000"/>
            </w:rPr>
            <w:t xml:space="preserve"> – Updated provided.  EH created a spreadsheet to breakdown costs/player for review.</w:t>
          </w:r>
        </w:p>
        <w:p w14:paraId="4A2DB921" w14:textId="6694F684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Baseball Update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Matt Burdalski</w:t>
          </w:r>
          <w:r w:rsidR="00D274DB" w:rsidRPr="00E76C73">
            <w:rPr>
              <w:color w:val="000000" w:themeColor="text1"/>
            </w:rPr>
            <w:t>)</w:t>
          </w:r>
        </w:p>
        <w:p w14:paraId="5160E264" w14:textId="238A481D" w:rsidR="006C7B30" w:rsidRPr="00E76C73" w:rsidRDefault="003E2E04" w:rsidP="00716A5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Fall Season </w:t>
          </w:r>
          <w:r w:rsidR="00E945F6" w:rsidRPr="00E76C73">
            <w:rPr>
              <w:color w:val="000000" w:themeColor="text1"/>
            </w:rPr>
            <w:t>update.</w:t>
          </w:r>
          <w:r w:rsidR="000804DA">
            <w:rPr>
              <w:color w:val="EE0000"/>
            </w:rPr>
            <w:t xml:space="preserve"> – </w:t>
          </w:r>
          <w:proofErr w:type="gramStart"/>
          <w:r w:rsidR="000804DA">
            <w:rPr>
              <w:color w:val="EE0000"/>
            </w:rPr>
            <w:t>Season</w:t>
          </w:r>
          <w:proofErr w:type="gramEnd"/>
          <w:r w:rsidR="000804DA">
            <w:rPr>
              <w:color w:val="EE0000"/>
            </w:rPr>
            <w:t xml:space="preserve"> complete.  No issues to report.</w:t>
          </w:r>
        </w:p>
        <w:p w14:paraId="5ECCB15B" w14:textId="1C90A989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Softball Update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Joe Knorr</w:t>
          </w:r>
          <w:r w:rsidR="00D274DB" w:rsidRPr="00E76C73">
            <w:rPr>
              <w:color w:val="000000" w:themeColor="text1"/>
            </w:rPr>
            <w:t>)</w:t>
          </w:r>
        </w:p>
        <w:p w14:paraId="79162436" w14:textId="3240BFD0" w:rsidR="006C7B30" w:rsidRPr="00E76C73" w:rsidRDefault="003E2E04" w:rsidP="00716A5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Fall Season </w:t>
          </w:r>
          <w:r w:rsidR="00E945F6" w:rsidRPr="00E76C73">
            <w:rPr>
              <w:color w:val="000000" w:themeColor="text1"/>
            </w:rPr>
            <w:t>update.</w:t>
          </w:r>
          <w:r w:rsidR="000804DA">
            <w:rPr>
              <w:color w:val="EE0000"/>
            </w:rPr>
            <w:t xml:space="preserve"> – </w:t>
          </w:r>
          <w:proofErr w:type="gramStart"/>
          <w:r w:rsidR="000804DA">
            <w:rPr>
              <w:color w:val="EE0000"/>
            </w:rPr>
            <w:t>Season</w:t>
          </w:r>
          <w:proofErr w:type="gramEnd"/>
          <w:r w:rsidR="000804DA">
            <w:rPr>
              <w:color w:val="EE0000"/>
            </w:rPr>
            <w:t xml:space="preserve"> complete.  No issues to report.</w:t>
          </w:r>
        </w:p>
        <w:p w14:paraId="4F9D145A" w14:textId="44097CB3" w:rsidR="002B1BAA" w:rsidRPr="00E76C73" w:rsidRDefault="00291791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Registration/</w:t>
          </w:r>
          <w:r w:rsidR="002B1BAA" w:rsidRPr="00E76C73">
            <w:rPr>
              <w:color w:val="000000" w:themeColor="text1"/>
            </w:rPr>
            <w:t xml:space="preserve">IT </w:t>
          </w:r>
          <w:r w:rsidR="00D274DB" w:rsidRPr="00E76C73">
            <w:rPr>
              <w:color w:val="000000" w:themeColor="text1"/>
            </w:rPr>
            <w:t>(</w:t>
          </w:r>
          <w:r w:rsidR="002B1BAA" w:rsidRPr="00E76C73">
            <w:rPr>
              <w:color w:val="000000" w:themeColor="text1"/>
            </w:rPr>
            <w:t>Megan Tomasco</w:t>
          </w:r>
          <w:r w:rsidR="00D274DB" w:rsidRPr="00E76C73">
            <w:rPr>
              <w:color w:val="000000" w:themeColor="text1"/>
            </w:rPr>
            <w:t>)</w:t>
          </w:r>
        </w:p>
        <w:p w14:paraId="37E80650" w14:textId="44BCB415" w:rsidR="005C02F0" w:rsidRPr="00E76C73" w:rsidRDefault="00E945F6" w:rsidP="00E945F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Spring </w:t>
          </w:r>
          <w:r w:rsidR="00C21532" w:rsidRPr="00E76C73">
            <w:rPr>
              <w:color w:val="000000" w:themeColor="text1"/>
            </w:rPr>
            <w:t xml:space="preserve">Registration </w:t>
          </w:r>
          <w:r w:rsidRPr="00E76C73">
            <w:rPr>
              <w:color w:val="000000" w:themeColor="text1"/>
            </w:rPr>
            <w:t xml:space="preserve">Planning: Use of waitlist feature, build 50/70 in portal, </w:t>
          </w:r>
          <w:r w:rsidR="000804DA">
            <w:rPr>
              <w:color w:val="000000" w:themeColor="text1"/>
            </w:rPr>
            <w:t>r</w:t>
          </w:r>
          <w:r w:rsidR="005C02F0" w:rsidRPr="00E76C73">
            <w:rPr>
              <w:color w:val="000000" w:themeColor="text1"/>
            </w:rPr>
            <w:t>eview Spring 2025 costs per player for potential fee increase</w:t>
          </w:r>
          <w:r w:rsidRPr="00E76C73">
            <w:rPr>
              <w:color w:val="000000" w:themeColor="text1"/>
            </w:rPr>
            <w:t>, work bond discussion</w:t>
          </w:r>
        </w:p>
        <w:p w14:paraId="789A271E" w14:textId="3BD0D745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Safety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Eric Bonham</w:t>
          </w:r>
          <w:r w:rsidR="00D274DB" w:rsidRPr="00E76C73">
            <w:rPr>
              <w:color w:val="000000" w:themeColor="text1"/>
            </w:rPr>
            <w:t>)</w:t>
          </w:r>
        </w:p>
        <w:p w14:paraId="58084220" w14:textId="7F7CD834" w:rsidR="006C7B30" w:rsidRPr="00E76C73" w:rsidRDefault="003E2E04" w:rsidP="006C7B30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lastRenderedPageBreak/>
            <w:t xml:space="preserve">Fall Season </w:t>
          </w:r>
          <w:r w:rsidR="008647A9" w:rsidRPr="00E76C73">
            <w:rPr>
              <w:color w:val="000000" w:themeColor="text1"/>
            </w:rPr>
            <w:t>Background Check Status</w:t>
          </w:r>
          <w:r w:rsidR="00E945F6" w:rsidRPr="00E76C73">
            <w:rPr>
              <w:color w:val="000000" w:themeColor="text1"/>
            </w:rPr>
            <w:t>/Spring Plan</w:t>
          </w:r>
          <w:r w:rsidR="000804DA">
            <w:rPr>
              <w:color w:val="EE0000"/>
            </w:rPr>
            <w:t xml:space="preserve"> – Background checks have reset for the year.</w:t>
          </w:r>
        </w:p>
        <w:p w14:paraId="2C91452E" w14:textId="3E0F8C4B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Player Agent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Tom Gibson</w:t>
          </w:r>
          <w:r w:rsidR="00D274DB" w:rsidRPr="00E76C73">
            <w:rPr>
              <w:color w:val="000000" w:themeColor="text1"/>
            </w:rPr>
            <w:t>)</w:t>
          </w:r>
        </w:p>
        <w:p w14:paraId="55B58D85" w14:textId="3F2DE53B" w:rsidR="004A5A93" w:rsidRPr="00E76C73" w:rsidRDefault="003E2E04" w:rsidP="00C21532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Fall Season </w:t>
          </w:r>
          <w:r w:rsidR="00E945F6" w:rsidRPr="00E76C73">
            <w:rPr>
              <w:color w:val="000000" w:themeColor="text1"/>
            </w:rPr>
            <w:t>Update</w:t>
          </w:r>
          <w:r w:rsidR="000804DA">
            <w:rPr>
              <w:color w:val="EE0000"/>
            </w:rPr>
            <w:t xml:space="preserve"> – Season complete.</w:t>
          </w:r>
        </w:p>
        <w:p w14:paraId="652D6554" w14:textId="6902791D" w:rsidR="008647A9" w:rsidRPr="00E76C73" w:rsidRDefault="008647A9" w:rsidP="008647A9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Spring Look Ahead – Book facility for evaluations</w:t>
          </w:r>
          <w:r w:rsidR="00E945F6" w:rsidRPr="00E76C73">
            <w:rPr>
              <w:color w:val="000000" w:themeColor="text1"/>
            </w:rPr>
            <w:t>.</w:t>
          </w:r>
          <w:r w:rsidR="000804DA">
            <w:rPr>
              <w:color w:val="EE0000"/>
            </w:rPr>
            <w:t xml:space="preserve"> TG to look at Powerhouse Arena (Rucci Facility). See spring season dates below.</w:t>
          </w:r>
        </w:p>
        <w:p w14:paraId="1EC0E3A1" w14:textId="3092976C" w:rsidR="00E14CC2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Fields</w:t>
          </w:r>
          <w:r w:rsidR="003E2E04" w:rsidRPr="00E76C73">
            <w:rPr>
              <w:color w:val="000000" w:themeColor="text1"/>
            </w:rPr>
            <w:t>/Complex:</w:t>
          </w:r>
          <w:r w:rsidRPr="00E76C73">
            <w:rPr>
              <w:color w:val="000000" w:themeColor="text1"/>
            </w:rPr>
            <w:t xml:space="preserve">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Brandon Perrin</w:t>
          </w:r>
          <w:r w:rsidR="00E14CC2" w:rsidRPr="00E76C73">
            <w:rPr>
              <w:color w:val="000000" w:themeColor="text1"/>
            </w:rPr>
            <w:t>e</w:t>
          </w:r>
          <w:r w:rsidR="00D274DB" w:rsidRPr="00E76C73">
            <w:rPr>
              <w:color w:val="000000" w:themeColor="text1"/>
            </w:rPr>
            <w:t>)</w:t>
          </w:r>
        </w:p>
        <w:p w14:paraId="0EC3D4BE" w14:textId="350E1A27" w:rsidR="000804DA" w:rsidRPr="000804DA" w:rsidRDefault="000804DA" w:rsidP="000804DA">
          <w:pPr>
            <w:pStyle w:val="Heading3"/>
            <w:numPr>
              <w:ilvl w:val="0"/>
              <w:numId w:val="0"/>
            </w:numPr>
            <w:ind w:left="864" w:right="0"/>
            <w:rPr>
              <w:color w:val="EE0000"/>
            </w:rPr>
          </w:pPr>
          <w:r>
            <w:rPr>
              <w:color w:val="EE0000"/>
            </w:rPr>
            <w:t>Aeration, overseed and fertilization completed. $6800.</w:t>
          </w:r>
        </w:p>
        <w:p w14:paraId="05FD06D2" w14:textId="227B5015" w:rsidR="00FE3860" w:rsidRPr="00E76C73" w:rsidRDefault="00F85BA9" w:rsidP="00E945F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Pending Items:</w:t>
          </w:r>
        </w:p>
        <w:p w14:paraId="1F868084" w14:textId="463C52BC" w:rsidR="00FE3860" w:rsidRPr="00E76C73" w:rsidRDefault="00FE3860" w:rsidP="00FE3860">
          <w:pPr>
            <w:tabs>
              <w:tab w:val="left" w:pos="1080"/>
            </w:tabs>
            <w:rPr>
              <w:color w:val="000000" w:themeColor="text1"/>
            </w:rPr>
          </w:pPr>
          <w:r w:rsidRPr="00E76C73">
            <w:rPr>
              <w:color w:val="000000" w:themeColor="text1"/>
            </w:rPr>
            <w:tab/>
            <w:t xml:space="preserve">- New groomer teeth/tines </w:t>
          </w:r>
          <w:proofErr w:type="gramStart"/>
          <w:r w:rsidR="008647A9" w:rsidRPr="00E76C73">
            <w:rPr>
              <w:color w:val="000000" w:themeColor="text1"/>
            </w:rPr>
            <w:t>was</w:t>
          </w:r>
          <w:proofErr w:type="gramEnd"/>
          <w:r w:rsidR="008647A9" w:rsidRPr="00E76C73">
            <w:rPr>
              <w:color w:val="000000" w:themeColor="text1"/>
            </w:rPr>
            <w:t xml:space="preserve"> ordered</w:t>
          </w:r>
          <w:r w:rsidR="005C02F0" w:rsidRPr="00E76C73">
            <w:rPr>
              <w:color w:val="000000" w:themeColor="text1"/>
            </w:rPr>
            <w:t>. Delivery status?</w:t>
          </w:r>
        </w:p>
        <w:p w14:paraId="5022617D" w14:textId="6DC2C97A" w:rsidR="00E945F6" w:rsidRPr="000804DA" w:rsidRDefault="00E945F6" w:rsidP="00FE3860">
          <w:pPr>
            <w:tabs>
              <w:tab w:val="left" w:pos="1080"/>
            </w:tabs>
            <w:rPr>
              <w:color w:val="EE0000"/>
            </w:rPr>
          </w:pPr>
          <w:r w:rsidRPr="00E76C73">
            <w:rPr>
              <w:color w:val="000000" w:themeColor="text1"/>
            </w:rPr>
            <w:tab/>
          </w:r>
          <w:proofErr w:type="gramStart"/>
          <w:r w:rsidRPr="00E76C73">
            <w:rPr>
              <w:color w:val="000000" w:themeColor="text1"/>
            </w:rPr>
            <w:t>?Fall</w:t>
          </w:r>
          <w:proofErr w:type="gramEnd"/>
          <w:r w:rsidRPr="00E76C73">
            <w:rPr>
              <w:color w:val="000000" w:themeColor="text1"/>
            </w:rPr>
            <w:t xml:space="preserve"> clean up date</w:t>
          </w:r>
          <w:r w:rsidR="000804DA">
            <w:rPr>
              <w:color w:val="EE0000"/>
            </w:rPr>
            <w:t xml:space="preserve"> – Informal clean up date Saturday 11/8.</w:t>
          </w:r>
        </w:p>
        <w:p w14:paraId="55497DB9" w14:textId="7C3F7A1D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Equipment</w:t>
          </w:r>
          <w:r w:rsidR="00E014F8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E76C73" w:rsidRDefault="001C115F" w:rsidP="00E945F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Pending </w:t>
          </w:r>
          <w:r w:rsidR="009912A3" w:rsidRPr="00E76C73">
            <w:rPr>
              <w:color w:val="000000" w:themeColor="text1"/>
            </w:rPr>
            <w:t>Items</w:t>
          </w:r>
          <w:r w:rsidR="00DC0B37" w:rsidRPr="00E76C73">
            <w:rPr>
              <w:color w:val="000000" w:themeColor="text1"/>
            </w:rPr>
            <w:t>:</w:t>
          </w:r>
        </w:p>
        <w:p w14:paraId="1D1BF9DA" w14:textId="77777777" w:rsidR="000804DA" w:rsidRDefault="00F85BA9" w:rsidP="000804DA">
          <w:pPr>
            <w:pStyle w:val="Heading5"/>
            <w:numPr>
              <w:ilvl w:val="0"/>
              <w:numId w:val="0"/>
            </w:numPr>
            <w:ind w:left="1440" w:hanging="360"/>
            <w:rPr>
              <w:color w:val="EE0000"/>
            </w:rPr>
          </w:pPr>
          <w:r w:rsidRPr="00E76C73">
            <w:rPr>
              <w:color w:val="000000" w:themeColor="text1"/>
            </w:rPr>
            <w:t>-</w:t>
          </w:r>
          <w:r w:rsidR="00C21532" w:rsidRPr="00E76C73">
            <w:rPr>
              <w:color w:val="000000" w:themeColor="text1"/>
            </w:rPr>
            <w:t>T</w:t>
          </w:r>
          <w:r w:rsidR="009912A3" w:rsidRPr="00E76C73">
            <w:rPr>
              <w:color w:val="000000" w:themeColor="text1"/>
            </w:rPr>
            <w:t>urf</w:t>
          </w:r>
          <w:r w:rsidR="00DC0B37" w:rsidRPr="00E76C73">
            <w:rPr>
              <w:color w:val="000000" w:themeColor="text1"/>
            </w:rPr>
            <w:t>/Netting</w:t>
          </w:r>
          <w:r w:rsidR="009912A3" w:rsidRPr="00E76C73">
            <w:rPr>
              <w:color w:val="000000" w:themeColor="text1"/>
            </w:rPr>
            <w:t xml:space="preserve"> for F5 cages</w:t>
          </w:r>
          <w:r w:rsidR="00DC0B37" w:rsidRPr="00E76C73">
            <w:rPr>
              <w:color w:val="000000" w:themeColor="text1"/>
            </w:rPr>
            <w:t xml:space="preserve"> (KG) quote pending.</w:t>
          </w:r>
          <w:r w:rsidR="000804DA">
            <w:rPr>
              <w:color w:val="EE0000"/>
            </w:rPr>
            <w:t xml:space="preserve"> – Everything is expensive.</w:t>
          </w:r>
        </w:p>
        <w:p w14:paraId="58A89069" w14:textId="4C20E5BE" w:rsidR="001C115F" w:rsidRPr="000804DA" w:rsidRDefault="000804DA" w:rsidP="000804DA">
          <w:pPr>
            <w:pStyle w:val="Heading5"/>
            <w:numPr>
              <w:ilvl w:val="0"/>
              <w:numId w:val="0"/>
            </w:numPr>
            <w:ind w:firstLine="720"/>
            <w:rPr>
              <w:color w:val="EE0000"/>
            </w:rPr>
          </w:pPr>
          <w:proofErr w:type="spellStart"/>
          <w:r>
            <w:rPr>
              <w:color w:val="000000" w:themeColor="text1"/>
            </w:rPr>
            <w:t>i</w:t>
          </w:r>
          <w:proofErr w:type="spellEnd"/>
          <w:r>
            <w:rPr>
              <w:color w:val="000000" w:themeColor="text1"/>
            </w:rPr>
            <w:t xml:space="preserve">. </w:t>
          </w:r>
          <w:r w:rsidR="001C115F" w:rsidRPr="00E76C73">
            <w:rPr>
              <w:color w:val="000000" w:themeColor="text1"/>
            </w:rPr>
            <w:t xml:space="preserve">Fundraising/Sponsorships </w:t>
          </w:r>
          <w:r w:rsidR="00D274DB" w:rsidRPr="00E76C73">
            <w:rPr>
              <w:color w:val="000000" w:themeColor="text1"/>
            </w:rPr>
            <w:t>(</w:t>
          </w:r>
          <w:r w:rsidR="001C115F" w:rsidRPr="00E76C73">
            <w:rPr>
              <w:color w:val="000000" w:themeColor="text1"/>
            </w:rPr>
            <w:t>Justin Martin</w:t>
          </w:r>
          <w:r w:rsidR="00D274DB" w:rsidRPr="00E76C73">
            <w:rPr>
              <w:color w:val="000000" w:themeColor="text1"/>
            </w:rPr>
            <w:t>)</w:t>
          </w:r>
        </w:p>
        <w:p w14:paraId="4F42D8B4" w14:textId="11A2920E" w:rsidR="009912A3" w:rsidRPr="00E76C73" w:rsidRDefault="003E2E04" w:rsidP="009912A3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Scoreboard Sponsorship Plan</w:t>
          </w:r>
          <w:r w:rsidR="00A5638A" w:rsidRPr="00E76C73">
            <w:rPr>
              <w:color w:val="000000" w:themeColor="text1"/>
            </w:rPr>
            <w:t xml:space="preserve"> – Multi year sponsor plan suggested. </w:t>
          </w:r>
          <w:r w:rsidR="005C02F0" w:rsidRPr="00E76C73">
            <w:rPr>
              <w:color w:val="000000" w:themeColor="text1"/>
            </w:rPr>
            <w:t xml:space="preserve">A motion was made and approved to solicit for sponsorships in the amount of </w:t>
          </w:r>
          <w:r w:rsidR="00A5638A" w:rsidRPr="00E76C73">
            <w:rPr>
              <w:color w:val="000000" w:themeColor="text1"/>
            </w:rPr>
            <w:t>One year $2</w:t>
          </w:r>
          <w:r w:rsidR="00853D45">
            <w:rPr>
              <w:color w:val="000000" w:themeColor="text1"/>
            </w:rPr>
            <w:t>0</w:t>
          </w:r>
          <w:r w:rsidR="00A5638A" w:rsidRPr="00E76C73">
            <w:rPr>
              <w:color w:val="000000" w:themeColor="text1"/>
            </w:rPr>
            <w:t>00/Three years $</w:t>
          </w:r>
          <w:r w:rsidR="00853D45">
            <w:rPr>
              <w:color w:val="000000" w:themeColor="text1"/>
            </w:rPr>
            <w:t>5</w:t>
          </w:r>
          <w:r w:rsidR="00A5638A" w:rsidRPr="00E76C73">
            <w:rPr>
              <w:color w:val="000000" w:themeColor="text1"/>
            </w:rPr>
            <w:t>000</w:t>
          </w:r>
          <w:r w:rsidR="005C02F0" w:rsidRPr="00E76C73">
            <w:rPr>
              <w:color w:val="000000" w:themeColor="text1"/>
            </w:rPr>
            <w:t>.</w:t>
          </w:r>
          <w:r w:rsidR="00E76C73">
            <w:rPr>
              <w:color w:val="000000" w:themeColor="text1"/>
            </w:rPr>
            <w:t xml:space="preserve"> </w:t>
          </w:r>
          <w:r w:rsidR="00401936" w:rsidRPr="00E76C73">
            <w:rPr>
              <w:color w:val="000000" w:themeColor="text1"/>
            </w:rPr>
            <w:t>Bruynell interested in Field 2 sponsorship</w:t>
          </w:r>
          <w:r w:rsidR="005C02F0" w:rsidRPr="00E76C73">
            <w:rPr>
              <w:color w:val="000000" w:themeColor="text1"/>
            </w:rPr>
            <w:t xml:space="preserve"> – KG to reach out. </w:t>
          </w:r>
        </w:p>
        <w:p w14:paraId="67687A8B" w14:textId="1158C695" w:rsidR="001C115F" w:rsidRPr="00E76C73" w:rsidRDefault="001C115F" w:rsidP="001C115F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Concessions </w:t>
          </w:r>
          <w:r w:rsidR="00D274DB" w:rsidRPr="00E76C73">
            <w:rPr>
              <w:color w:val="000000" w:themeColor="text1"/>
            </w:rPr>
            <w:t>(Committee)</w:t>
          </w:r>
        </w:p>
        <w:p w14:paraId="2CB08555" w14:textId="3A664E61" w:rsidR="008B5687" w:rsidRPr="00E76C73" w:rsidRDefault="003E2E04" w:rsidP="008B5687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F</w:t>
          </w:r>
          <w:r w:rsidR="00E76C73">
            <w:rPr>
              <w:color w:val="000000" w:themeColor="text1"/>
            </w:rPr>
            <w:t xml:space="preserve">all Clean Out/Spring </w:t>
          </w:r>
          <w:r w:rsidRPr="00E76C73">
            <w:rPr>
              <w:color w:val="000000" w:themeColor="text1"/>
            </w:rPr>
            <w:t>Planning</w:t>
          </w:r>
          <w:r w:rsidR="005C02F0" w:rsidRPr="00E76C73">
            <w:rPr>
              <w:color w:val="000000" w:themeColor="text1"/>
            </w:rPr>
            <w:t>.</w:t>
          </w:r>
        </w:p>
        <w:p w14:paraId="5553959B" w14:textId="3F508B5E" w:rsidR="00A5638A" w:rsidRPr="00E76C73" w:rsidRDefault="00A5638A" w:rsidP="00A5638A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Refrigerator purchase approved. Purchase pending.</w:t>
          </w:r>
        </w:p>
        <w:p w14:paraId="47966444" w14:textId="725612CE" w:rsidR="009912A3" w:rsidRPr="00E76C73" w:rsidRDefault="001C115F" w:rsidP="004A5A93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Uniforms – Blake Calabro</w:t>
          </w:r>
        </w:p>
        <w:p w14:paraId="57D88DC5" w14:textId="2C461680" w:rsidR="00A5638A" w:rsidRPr="00E76C73" w:rsidRDefault="00E945F6" w:rsidP="00A5638A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Spring </w:t>
          </w:r>
          <w:r w:rsidR="004A5A93" w:rsidRPr="00E76C73">
            <w:rPr>
              <w:color w:val="000000" w:themeColor="text1"/>
            </w:rPr>
            <w:t>uniform plan</w:t>
          </w:r>
          <w:r w:rsidR="00A5638A" w:rsidRPr="00E76C73">
            <w:rPr>
              <w:color w:val="000000" w:themeColor="text1"/>
            </w:rPr>
            <w:t xml:space="preserve">. </w:t>
          </w:r>
        </w:p>
        <w:p w14:paraId="4A3CCE94" w14:textId="6E932717" w:rsidR="00E14CC2" w:rsidRPr="00E76C73" w:rsidRDefault="001C115F" w:rsidP="00D274DB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Capital Projects</w:t>
          </w:r>
        </w:p>
        <w:p w14:paraId="73B7D906" w14:textId="133ECFEA" w:rsidR="00093E7A" w:rsidRPr="00E76C73" w:rsidRDefault="005C02F0" w:rsidP="009912A3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Field 1 turf replacement? </w:t>
          </w:r>
        </w:p>
      </w:sdtContent>
    </w:sdt>
    <w:p w14:paraId="140520DD" w14:textId="3559FC49" w:rsidR="002B1BAA" w:rsidRPr="00E76C73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E76C73">
            <w:t>OLD BUSINESS</w:t>
          </w:r>
        </w:sdtContent>
      </w:sdt>
      <w:r w:rsidR="002B1BAA" w:rsidRPr="00E76C73">
        <w:t xml:space="preserve"> </w:t>
      </w:r>
    </w:p>
    <w:p w14:paraId="68B1B8BA" w14:textId="2B328BB6" w:rsidR="008B5687" w:rsidRPr="00E76C73" w:rsidRDefault="005C02F0" w:rsidP="008B5687">
      <w:pPr>
        <w:pStyle w:val="Heading4"/>
        <w:rPr>
          <w:color w:val="000000" w:themeColor="text1"/>
        </w:rPr>
      </w:pPr>
      <w:r w:rsidRPr="00E76C73">
        <w:rPr>
          <w:color w:val="000000" w:themeColor="text1"/>
        </w:rPr>
        <w:t>All Star sign order. MT sent list to JM on 8/23. Order status?</w:t>
      </w:r>
    </w:p>
    <w:p w14:paraId="2AE55A53" w14:textId="232D6CB9" w:rsidR="009912A3" w:rsidRPr="00E76C73" w:rsidRDefault="009912A3" w:rsidP="009912A3">
      <w:pPr>
        <w:pStyle w:val="Heading4"/>
        <w:rPr>
          <w:color w:val="000000" w:themeColor="text1"/>
        </w:rPr>
      </w:pPr>
      <w:r w:rsidRPr="00E76C73">
        <w:rPr>
          <w:color w:val="000000" w:themeColor="text1"/>
        </w:rPr>
        <w:t>Open Discussion</w:t>
      </w:r>
    </w:p>
    <w:p w14:paraId="374D4802" w14:textId="58FB7D2A" w:rsidR="00B11767" w:rsidRPr="00E76C73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E76C73">
            <w:t>New BUSINESS</w:t>
          </w:r>
        </w:sdtContent>
      </w:sdt>
      <w:r w:rsidR="006348DA" w:rsidRPr="00E76C73">
        <w:t xml:space="preserve"> </w:t>
      </w:r>
    </w:p>
    <w:p w14:paraId="457B3695" w14:textId="1022E4AB" w:rsidR="0086196D" w:rsidRPr="00E76C73" w:rsidRDefault="00B11767" w:rsidP="00F85405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Open Discussion</w:t>
      </w:r>
    </w:p>
    <w:p w14:paraId="22E9D9D5" w14:textId="77777777" w:rsidR="0086196D" w:rsidRPr="00E76C73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E76C73">
            <w:t>Conclusion</w:t>
          </w:r>
        </w:sdtContent>
      </w:sdt>
      <w:r w:rsidR="006348DA" w:rsidRPr="00E76C73">
        <w:t xml:space="preserve"> </w:t>
      </w:r>
    </w:p>
    <w:p w14:paraId="005682D8" w14:textId="0A8B79EF" w:rsidR="004B10B4" w:rsidRPr="00E76C73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E76C73">
            <w:rPr>
              <w:color w:val="000000" w:themeColor="text1"/>
            </w:rPr>
            <w:t xml:space="preserve">Next meeting will be </w:t>
          </w:r>
          <w:r w:rsidR="00C21532" w:rsidRPr="00E76C73">
            <w:rPr>
              <w:color w:val="000000" w:themeColor="text1"/>
            </w:rPr>
            <w:t>T</w:t>
          </w:r>
          <w:r w:rsidR="005C02F0" w:rsidRPr="00E76C73">
            <w:rPr>
              <w:color w:val="000000" w:themeColor="text1"/>
            </w:rPr>
            <w:t xml:space="preserve">uesday, </w:t>
          </w:r>
          <w:r w:rsidR="00E76C73" w:rsidRPr="00E76C73">
            <w:rPr>
              <w:color w:val="000000" w:themeColor="text1"/>
            </w:rPr>
            <w:t>November 11th</w:t>
          </w:r>
          <w:r w:rsidR="004A5A93" w:rsidRPr="00E76C73">
            <w:rPr>
              <w:color w:val="000000" w:themeColor="text1"/>
            </w:rPr>
            <w:t>.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41A7F4C" w14:textId="14B200CC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Spring 2026 Dates:</w:t>
      </w:r>
    </w:p>
    <w:p w14:paraId="12BE1BEE" w14:textId="65EDEB70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2/13 – Close registration</w:t>
      </w:r>
    </w:p>
    <w:p w14:paraId="60F22A8C" w14:textId="00EB0E5A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2/21 – Evaluations</w:t>
      </w:r>
    </w:p>
    <w:p w14:paraId="3A3A6621" w14:textId="0A6309DF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lastRenderedPageBreak/>
        <w:t>2/25 &amp; 26 – Player drafts</w:t>
      </w:r>
    </w:p>
    <w:p w14:paraId="5081DB28" w14:textId="702EA2C0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2/27 &amp; 28 – Uniform Order deadline</w:t>
      </w:r>
    </w:p>
    <w:p w14:paraId="0D6B7E76" w14:textId="4067C02C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4/6 – Games start</w:t>
      </w:r>
    </w:p>
    <w:p w14:paraId="3DC8225E" w14:textId="34CCBEAE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4/11 – Opening Day</w:t>
      </w:r>
    </w:p>
    <w:p w14:paraId="1D3D18D9" w14:textId="77777777" w:rsid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</w:p>
    <w:p w14:paraId="29718DC5" w14:textId="61990183" w:rsidR="000804DA" w:rsidRPr="000804DA" w:rsidRDefault="000804DA" w:rsidP="00E014F8">
      <w:pPr>
        <w:pStyle w:val="Heading3"/>
        <w:numPr>
          <w:ilvl w:val="0"/>
          <w:numId w:val="0"/>
        </w:numPr>
        <w:ind w:left="576" w:right="0"/>
        <w:rPr>
          <w:color w:val="EE0000"/>
        </w:rPr>
      </w:pPr>
      <w:r>
        <w:rPr>
          <w:color w:val="EE0000"/>
        </w:rPr>
        <w:t>Minutes by KG.</w:t>
      </w:r>
    </w:p>
    <w:sectPr w:rsidR="000804DA" w:rsidRPr="000804DA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3927" w14:textId="77777777" w:rsidR="00E24CCB" w:rsidRDefault="00E24CCB">
      <w:pPr>
        <w:spacing w:after="0" w:line="240" w:lineRule="auto"/>
      </w:pPr>
      <w:r>
        <w:separator/>
      </w:r>
    </w:p>
  </w:endnote>
  <w:endnote w:type="continuationSeparator" w:id="0">
    <w:p w14:paraId="4A51AED5" w14:textId="77777777" w:rsidR="00E24CCB" w:rsidRDefault="00E24CCB">
      <w:pPr>
        <w:spacing w:after="0" w:line="240" w:lineRule="auto"/>
      </w:pPr>
      <w:r>
        <w:continuationSeparator/>
      </w:r>
    </w:p>
  </w:endnote>
  <w:endnote w:type="continuationNotice" w:id="1">
    <w:p w14:paraId="196AC24D" w14:textId="77777777" w:rsidR="00E24CCB" w:rsidRDefault="00E24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E8B6" w14:textId="77777777" w:rsidR="00E24CCB" w:rsidRDefault="00E24CCB">
      <w:pPr>
        <w:spacing w:after="0" w:line="240" w:lineRule="auto"/>
      </w:pPr>
      <w:r>
        <w:separator/>
      </w:r>
    </w:p>
  </w:footnote>
  <w:footnote w:type="continuationSeparator" w:id="0">
    <w:p w14:paraId="4F141B0C" w14:textId="77777777" w:rsidR="00E24CCB" w:rsidRDefault="00E24CCB">
      <w:pPr>
        <w:spacing w:after="0" w:line="240" w:lineRule="auto"/>
      </w:pPr>
      <w:r>
        <w:continuationSeparator/>
      </w:r>
    </w:p>
  </w:footnote>
  <w:footnote w:type="continuationNotice" w:id="1">
    <w:p w14:paraId="3066CFD4" w14:textId="77777777" w:rsidR="00E24CCB" w:rsidRDefault="00E24C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4"/>
  </w:num>
  <w:num w:numId="13" w16cid:durableId="1109197220">
    <w:abstractNumId w:val="11"/>
  </w:num>
  <w:num w:numId="14" w16cid:durableId="1274940151">
    <w:abstractNumId w:val="15"/>
  </w:num>
  <w:num w:numId="15" w16cid:durableId="1487698769">
    <w:abstractNumId w:val="13"/>
  </w:num>
  <w:num w:numId="16" w16cid:durableId="160587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804DA"/>
    <w:rsid w:val="00093E7A"/>
    <w:rsid w:val="000A088B"/>
    <w:rsid w:val="000A3D5B"/>
    <w:rsid w:val="000B3571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D28DE"/>
    <w:rsid w:val="003E2E04"/>
    <w:rsid w:val="003E5027"/>
    <w:rsid w:val="00401936"/>
    <w:rsid w:val="00441684"/>
    <w:rsid w:val="00453E9B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348DA"/>
    <w:rsid w:val="006811E1"/>
    <w:rsid w:val="00684C96"/>
    <w:rsid w:val="006910CA"/>
    <w:rsid w:val="006C7B30"/>
    <w:rsid w:val="00700BFF"/>
    <w:rsid w:val="00711FD3"/>
    <w:rsid w:val="00716A56"/>
    <w:rsid w:val="00723F8C"/>
    <w:rsid w:val="00741FF4"/>
    <w:rsid w:val="00742636"/>
    <w:rsid w:val="00766CB4"/>
    <w:rsid w:val="00792FD6"/>
    <w:rsid w:val="007A07F1"/>
    <w:rsid w:val="007D5C87"/>
    <w:rsid w:val="007D5D1F"/>
    <w:rsid w:val="007F5E55"/>
    <w:rsid w:val="00851F20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D2504C"/>
    <w:rsid w:val="00D274DB"/>
    <w:rsid w:val="00D62B23"/>
    <w:rsid w:val="00D708A5"/>
    <w:rsid w:val="00D77EE7"/>
    <w:rsid w:val="00DA77AD"/>
    <w:rsid w:val="00DC03F4"/>
    <w:rsid w:val="00DC0B37"/>
    <w:rsid w:val="00E014F8"/>
    <w:rsid w:val="00E05D67"/>
    <w:rsid w:val="00E14CC2"/>
    <w:rsid w:val="00E24CCB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702F10"/>
    <w:rsid w:val="00702FA0"/>
    <w:rsid w:val="008E324C"/>
    <w:rsid w:val="008F2620"/>
    <w:rsid w:val="00A1254D"/>
    <w:rsid w:val="00A71417"/>
    <w:rsid w:val="00A80411"/>
    <w:rsid w:val="00AB7D2A"/>
    <w:rsid w:val="00B117BC"/>
    <w:rsid w:val="00B45ABC"/>
    <w:rsid w:val="00BB0407"/>
    <w:rsid w:val="00BD015C"/>
    <w:rsid w:val="00C60355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2025-11-08T01:21:00Z</dcterms:created>
  <dcterms:modified xsi:type="dcterms:W3CDTF">2025-11-08T01:30:00Z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